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72" w:rsidRDefault="00D2240D">
      <w:bookmarkStart w:id="0" w:name="_GoBack"/>
      <w:bookmarkEnd w:id="0"/>
      <w:r>
        <w:rPr>
          <w:noProof/>
        </w:rPr>
        <w:drawing>
          <wp:inline distT="0" distB="0" distL="0" distR="0" wp14:anchorId="1251295C" wp14:editId="4EAC680B">
            <wp:extent cx="5943600" cy="8508559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0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0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0D"/>
    <w:rsid w:val="00427017"/>
    <w:rsid w:val="005E0772"/>
    <w:rsid w:val="00D2240D"/>
    <w:rsid w:val="00F4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3D07C5AA.dotm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Pocantico Hills Schools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gharmon</dc:creator>
  <cp:keywords/>
  <dc:description/>
  <cp:lastModifiedBy>gharmon</cp:lastModifiedBy>
  <cp:revision>1</cp:revision>
  <dcterms:created xsi:type="dcterms:W3CDTF">2012-12-03T19:20:00Z</dcterms:created>
  <dcterms:modified xsi:type="dcterms:W3CDTF">2012-12-03T19:20:00Z</dcterms:modified>
</cp:coreProperties>
</file>